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01FDC" w14:textId="700CF484" w:rsidR="00B00A20" w:rsidRDefault="00B1658C" w:rsidP="00B1658C">
      <w:pPr>
        <w:jc w:val="center"/>
        <w:rPr>
          <w:b/>
          <w:bCs/>
        </w:rPr>
      </w:pPr>
      <w:r w:rsidRPr="00B1658C">
        <w:rPr>
          <w:b/>
          <w:bCs/>
        </w:rPr>
        <w:t>Pauta da Reunião de Comissão</w:t>
      </w:r>
    </w:p>
    <w:p w14:paraId="143FAFC3" w14:textId="66D070BF" w:rsidR="00B1658C" w:rsidRDefault="00B1658C" w:rsidP="00B1658C">
      <w:pPr>
        <w:jc w:val="center"/>
        <w:rPr>
          <w:b/>
          <w:bCs/>
        </w:rPr>
      </w:pPr>
      <w:r w:rsidRPr="00B1658C">
        <w:rPr>
          <w:b/>
          <w:bCs/>
        </w:rPr>
        <w:t>COMISSÃO PERMANENTE DE LEGISLAÇÃO, JUSTIÇA E REDAÇÃO</w:t>
      </w:r>
      <w:r>
        <w:rPr>
          <w:b/>
          <w:bCs/>
        </w:rPr>
        <w:t>.</w:t>
      </w:r>
    </w:p>
    <w:p w14:paraId="501DA917" w14:textId="56ABCD12" w:rsidR="00B1658C" w:rsidRPr="00B1658C" w:rsidRDefault="00B1658C" w:rsidP="00B1658C">
      <w:pPr>
        <w:jc w:val="center"/>
      </w:pPr>
      <w:r>
        <w:t>Quarta Feira 29 de Abril de 2026.</w:t>
      </w:r>
    </w:p>
    <w:p w14:paraId="080C2F18" w14:textId="77B18C9B" w:rsidR="00B1658C" w:rsidRDefault="00B1658C" w:rsidP="00B1658C">
      <w:pPr>
        <w:jc w:val="both"/>
      </w:pPr>
      <w:r w:rsidRPr="00B1658C">
        <w:rPr>
          <w:b/>
          <w:bCs/>
        </w:rPr>
        <w:t>PROJETO DE LEI 03/2026:</w:t>
      </w:r>
      <w:r w:rsidRPr="00B1658C">
        <w:t xml:space="preserve"> "DISPÕE SOBRE A CONSERVAÇÃO DE TERRENOS URBANOS, A PROIBIÇÃO DE DESCARTE IRREGULAR DE RESÍDUOS SÓLIDOS. ENTULHOS E MATERIAIS SIMILARES NO MUNICÍPIO DE CHAPADA GAÚCHA, INSTITUI O REGIME DE INFRAÇÕES E PENALIDADES ADMINISTRATIVAS, FIXA MULTAS COM BASE NA UNIDADE FISCAL DE REFERÊNCIA DO ESTADO DE MINAS GERAIS - UFEMG, E DÁ OUTRAS PROVIDÊNCIAS.</w:t>
      </w:r>
      <w:r>
        <w:t>”</w:t>
      </w:r>
    </w:p>
    <w:p w14:paraId="4D31EFAC" w14:textId="1CC74D97" w:rsidR="00B1658C" w:rsidRDefault="00B1658C" w:rsidP="00B1658C">
      <w:pPr>
        <w:jc w:val="both"/>
      </w:pPr>
      <w:r w:rsidRPr="00B1658C">
        <w:rPr>
          <w:b/>
          <w:bCs/>
        </w:rPr>
        <w:t>PROJETO DE LEI 09/2026:</w:t>
      </w:r>
      <w:r w:rsidRPr="00B1658C">
        <w:t xml:space="preserve"> "DISPÕE SOBRE A PUBLICAÇÃO PELO PODER EXECUTIVO, ATRAVÉS DE SÍTIO ELETRÔNICO OFICIAL, DE FORMA TRIMESTRAL, ACERCA DA APLICAÇÃO DAS EMENDAS PARLAMENTARES IMPOSITIVAS À LEI ORÇAMENTÁRIA ANUAL DO MUNICÍPIO CHAPADA GAÚCHA E DÁ OUTRAS PROVIDÊNCIAS.</w:t>
      </w:r>
      <w:r>
        <w:t>”</w:t>
      </w:r>
    </w:p>
    <w:p w14:paraId="039EDCEA" w14:textId="7C4F5386" w:rsidR="00B1658C" w:rsidRDefault="00B1658C" w:rsidP="00B1658C">
      <w:pPr>
        <w:jc w:val="both"/>
      </w:pPr>
      <w:r w:rsidRPr="00B1658C">
        <w:rPr>
          <w:b/>
          <w:bCs/>
        </w:rPr>
        <w:t>PROJETO DE LEI 014/2026:</w:t>
      </w:r>
      <w:r w:rsidRPr="00B1658C">
        <w:t xml:space="preserve"> "AUTORIZA O PODER EXECUTIVO A PROMOVER LEILÃO PARA ALIENAR VEÍCULOS, MÁQUINAS E INSENSÍVEIS DE PROPRIEDADE DA PREFEITURA MUNICIPAL E DÁ OUTRAS PROVIDÊNCIAS</w:t>
      </w:r>
      <w:r>
        <w:t>.”</w:t>
      </w:r>
    </w:p>
    <w:p w14:paraId="40E2A677" w14:textId="79EA1C41" w:rsidR="00B1658C" w:rsidRDefault="00B1658C" w:rsidP="00B1658C">
      <w:pPr>
        <w:jc w:val="both"/>
      </w:pPr>
      <w:r w:rsidRPr="00B1658C">
        <w:rPr>
          <w:b/>
          <w:bCs/>
        </w:rPr>
        <w:t>PROJETO DE LEI 015/2026:</w:t>
      </w:r>
      <w:r w:rsidRPr="00B1658C">
        <w:t xml:space="preserve"> "DISPÕE SOBRE A ABERTURA DE CRÉDITO ADICIONAL ESPECIAL AO ORÇAMENTO GERAL DO MUNICÍPIO PARA O EXERCÍCIO FINANCEIRO DE 2026, E ATUALIZA A LEI MUNICIPAL N°. 1.116/2025- PLANO PLURIANUAL PARA O PERÍODO DE 2026 A 2029, E DÁ OUTRAS PROVIDÊNCIAS.</w:t>
      </w:r>
      <w:r>
        <w:t>”</w:t>
      </w:r>
    </w:p>
    <w:p w14:paraId="7B2D0080" w14:textId="665F3E08" w:rsidR="00B1658C" w:rsidRDefault="00B1658C" w:rsidP="00B1658C">
      <w:pPr>
        <w:jc w:val="both"/>
      </w:pPr>
      <w:r w:rsidRPr="00B1658C">
        <w:rPr>
          <w:b/>
          <w:bCs/>
        </w:rPr>
        <w:t>PROJETO DE LEI 017/202</w:t>
      </w:r>
      <w:r w:rsidR="009F2F88">
        <w:rPr>
          <w:b/>
          <w:bCs/>
        </w:rPr>
        <w:t>6</w:t>
      </w:r>
      <w:r w:rsidRPr="00B1658C">
        <w:rPr>
          <w:b/>
          <w:bCs/>
        </w:rPr>
        <w:t>:</w:t>
      </w:r>
      <w:r w:rsidRPr="00B1658C">
        <w:t xml:space="preserve"> "DISPÕE SOBRE DIRETRIZES PARA A OCUPAÇÃO Е UTILIZAÇÃO DE ÁREAS PÚBLICAS EM FESTAS TRADICIONAIS E EVENTOS NO MUNICÍPIO DE CHAPADA GAÚCHA/MG, COM PRIORIDADE PARA COMERCIANTES LOCAIS, E DÁ OUTRAS PROVIDÊNCIAS</w:t>
      </w:r>
      <w:r>
        <w:t>.”</w:t>
      </w:r>
    </w:p>
    <w:p w14:paraId="5B503F43" w14:textId="56D9C37A" w:rsidR="00B1658C" w:rsidRDefault="00B1658C" w:rsidP="00B1658C">
      <w:pPr>
        <w:jc w:val="both"/>
      </w:pPr>
      <w:r w:rsidRPr="00B1658C">
        <w:t xml:space="preserve"> </w:t>
      </w:r>
      <w:r w:rsidRPr="00B1658C">
        <w:rPr>
          <w:b/>
          <w:bCs/>
        </w:rPr>
        <w:t>PROJETO DE LEI 022/2025:</w:t>
      </w:r>
      <w:r w:rsidRPr="00B1658C">
        <w:t xml:space="preserve"> "INSTITUI O REGULAMENTO DO TRANSPORTE ESCOLAR DO MUNICÍPIO DE CHAPADA GAÚCHA/MG, E DÁ OUTRAS PROVIDÊNCIAS."</w:t>
      </w:r>
    </w:p>
    <w:p w14:paraId="5B12CC7A" w14:textId="77777777" w:rsidR="00B1658C" w:rsidRDefault="00B1658C" w:rsidP="00B1658C">
      <w:pPr>
        <w:jc w:val="both"/>
      </w:pPr>
    </w:p>
    <w:p w14:paraId="2AE37B89" w14:textId="314E875E" w:rsidR="00B1658C" w:rsidRPr="00B1658C" w:rsidRDefault="00B1658C" w:rsidP="00B1658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B1658C" w:rsidRPr="00B1658C" w:rsidSect="00806DA9">
      <w:headerReference w:type="default" r:id="rId8"/>
      <w:footerReference w:type="default" r:id="rId9"/>
      <w:pgSz w:w="11906" w:h="16838"/>
      <w:pgMar w:top="1417" w:right="1701" w:bottom="1417" w:left="1701" w:header="510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C868A" w14:textId="77777777" w:rsidR="006C66C9" w:rsidRDefault="006C66C9" w:rsidP="007B4DF1">
      <w:pPr>
        <w:spacing w:after="0" w:line="240" w:lineRule="auto"/>
      </w:pPr>
      <w:r>
        <w:separator/>
      </w:r>
    </w:p>
  </w:endnote>
  <w:endnote w:type="continuationSeparator" w:id="0">
    <w:p w14:paraId="52E31878" w14:textId="77777777" w:rsidR="006C66C9" w:rsidRDefault="006C66C9" w:rsidP="007B4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2DE05" w14:textId="77777777" w:rsidR="007B4DF1" w:rsidRPr="007B4DF1" w:rsidRDefault="007B4DF1" w:rsidP="007B4DF1">
    <w:pPr>
      <w:pStyle w:val="cvgsua"/>
      <w:spacing w:before="0" w:beforeAutospacing="0" w:after="0" w:afterAutospacing="0" w:line="300" w:lineRule="atLeast"/>
      <w:rPr>
        <w:rFonts w:asciiTheme="minorHAnsi" w:hAnsiTheme="minorHAnsi" w:cstheme="minorHAnsi"/>
        <w:color w:val="000000"/>
      </w:rPr>
    </w:pPr>
    <w:r>
      <w:rPr>
        <w:rFonts w:asciiTheme="minorHAnsi" w:hAnsiTheme="minorHAnsi" w:cstheme="minorHAnsi"/>
        <w:noProof/>
        <w:color w:val="000000"/>
      </w:rPr>
      <w:drawing>
        <wp:anchor distT="0" distB="0" distL="114300" distR="114300" simplePos="0" relativeHeight="251657215" behindDoc="1" locked="0" layoutInCell="1" allowOverlap="1" wp14:anchorId="1AF4D004" wp14:editId="3CDCE9AB">
          <wp:simplePos x="0" y="0"/>
          <wp:positionH relativeFrom="page">
            <wp:align>right</wp:align>
          </wp:positionH>
          <wp:positionV relativeFrom="paragraph">
            <wp:posOffset>-352425</wp:posOffset>
          </wp:positionV>
          <wp:extent cx="7840980" cy="735330"/>
          <wp:effectExtent l="0" t="0" r="7620" b="7620"/>
          <wp:wrapNone/>
          <wp:docPr id="17" name="Imagem 17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0980" cy="735330"/>
                  </a:xfrm>
                  <a:prstGeom prst="rect">
                    <a:avLst/>
                  </a:prstGeom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C3BE5" w14:textId="77777777" w:rsidR="006C66C9" w:rsidRDefault="006C66C9" w:rsidP="007B4DF1">
      <w:pPr>
        <w:spacing w:after="0" w:line="240" w:lineRule="auto"/>
      </w:pPr>
      <w:r>
        <w:separator/>
      </w:r>
    </w:p>
  </w:footnote>
  <w:footnote w:type="continuationSeparator" w:id="0">
    <w:p w14:paraId="7F6A0B36" w14:textId="77777777" w:rsidR="006C66C9" w:rsidRDefault="006C66C9" w:rsidP="007B4D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B3143" w14:textId="77777777" w:rsidR="007B4DF1" w:rsidRDefault="0069613F" w:rsidP="007B4DF1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EB1092F" wp14:editId="78BA379F">
          <wp:simplePos x="0" y="0"/>
          <wp:positionH relativeFrom="page">
            <wp:align>left</wp:align>
          </wp:positionH>
          <wp:positionV relativeFrom="paragraph">
            <wp:posOffset>-76200</wp:posOffset>
          </wp:positionV>
          <wp:extent cx="7536180" cy="715010"/>
          <wp:effectExtent l="0" t="0" r="7620" b="8890"/>
          <wp:wrapTight wrapText="bothSides">
            <wp:wrapPolygon edited="0">
              <wp:start x="0" y="0"/>
              <wp:lineTo x="0" y="21293"/>
              <wp:lineTo x="21567" y="21293"/>
              <wp:lineTo x="21567" y="0"/>
              <wp:lineTo x="0" y="0"/>
            </wp:wrapPolygon>
          </wp:wrapTight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6180" cy="715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455F6"/>
    <w:multiLevelType w:val="hybridMultilevel"/>
    <w:tmpl w:val="0914B60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516597"/>
    <w:multiLevelType w:val="hybridMultilevel"/>
    <w:tmpl w:val="271220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1D43E4"/>
    <w:multiLevelType w:val="hybridMultilevel"/>
    <w:tmpl w:val="75EA2B0C"/>
    <w:lvl w:ilvl="0" w:tplc="0416000F">
      <w:start w:val="1"/>
      <w:numFmt w:val="decimal"/>
      <w:lvlText w:val="%1."/>
      <w:lvlJc w:val="left"/>
      <w:pPr>
        <w:ind w:left="2520" w:hanging="360"/>
      </w:p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33700D80"/>
    <w:multiLevelType w:val="hybridMultilevel"/>
    <w:tmpl w:val="183C31F0"/>
    <w:lvl w:ilvl="0" w:tplc="04160013">
      <w:start w:val="1"/>
      <w:numFmt w:val="upperRoman"/>
      <w:lvlText w:val="%1."/>
      <w:lvlJc w:val="right"/>
      <w:pPr>
        <w:ind w:left="2472" w:hanging="360"/>
      </w:pPr>
    </w:lvl>
    <w:lvl w:ilvl="1" w:tplc="04160019" w:tentative="1">
      <w:start w:val="1"/>
      <w:numFmt w:val="lowerLetter"/>
      <w:lvlText w:val="%2."/>
      <w:lvlJc w:val="left"/>
      <w:pPr>
        <w:ind w:left="3192" w:hanging="360"/>
      </w:pPr>
    </w:lvl>
    <w:lvl w:ilvl="2" w:tplc="0416001B" w:tentative="1">
      <w:start w:val="1"/>
      <w:numFmt w:val="lowerRoman"/>
      <w:lvlText w:val="%3."/>
      <w:lvlJc w:val="right"/>
      <w:pPr>
        <w:ind w:left="3912" w:hanging="180"/>
      </w:pPr>
    </w:lvl>
    <w:lvl w:ilvl="3" w:tplc="0416000F" w:tentative="1">
      <w:start w:val="1"/>
      <w:numFmt w:val="decimal"/>
      <w:lvlText w:val="%4."/>
      <w:lvlJc w:val="left"/>
      <w:pPr>
        <w:ind w:left="4632" w:hanging="360"/>
      </w:pPr>
    </w:lvl>
    <w:lvl w:ilvl="4" w:tplc="04160019" w:tentative="1">
      <w:start w:val="1"/>
      <w:numFmt w:val="lowerLetter"/>
      <w:lvlText w:val="%5."/>
      <w:lvlJc w:val="left"/>
      <w:pPr>
        <w:ind w:left="5352" w:hanging="360"/>
      </w:pPr>
    </w:lvl>
    <w:lvl w:ilvl="5" w:tplc="0416001B" w:tentative="1">
      <w:start w:val="1"/>
      <w:numFmt w:val="lowerRoman"/>
      <w:lvlText w:val="%6."/>
      <w:lvlJc w:val="right"/>
      <w:pPr>
        <w:ind w:left="6072" w:hanging="180"/>
      </w:pPr>
    </w:lvl>
    <w:lvl w:ilvl="6" w:tplc="0416000F" w:tentative="1">
      <w:start w:val="1"/>
      <w:numFmt w:val="decimal"/>
      <w:lvlText w:val="%7."/>
      <w:lvlJc w:val="left"/>
      <w:pPr>
        <w:ind w:left="6792" w:hanging="360"/>
      </w:pPr>
    </w:lvl>
    <w:lvl w:ilvl="7" w:tplc="04160019" w:tentative="1">
      <w:start w:val="1"/>
      <w:numFmt w:val="lowerLetter"/>
      <w:lvlText w:val="%8."/>
      <w:lvlJc w:val="left"/>
      <w:pPr>
        <w:ind w:left="7512" w:hanging="360"/>
      </w:pPr>
    </w:lvl>
    <w:lvl w:ilvl="8" w:tplc="0416001B" w:tentative="1">
      <w:start w:val="1"/>
      <w:numFmt w:val="lowerRoman"/>
      <w:lvlText w:val="%9."/>
      <w:lvlJc w:val="right"/>
      <w:pPr>
        <w:ind w:left="8232" w:hanging="180"/>
      </w:pPr>
    </w:lvl>
  </w:abstractNum>
  <w:abstractNum w:abstractNumId="4" w15:restartNumberingAfterBreak="0">
    <w:nsid w:val="46922410"/>
    <w:multiLevelType w:val="multilevel"/>
    <w:tmpl w:val="871821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487B488F"/>
    <w:multiLevelType w:val="multilevel"/>
    <w:tmpl w:val="B678B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E62515D"/>
    <w:multiLevelType w:val="hybridMultilevel"/>
    <w:tmpl w:val="D03AFEE6"/>
    <w:lvl w:ilvl="0" w:tplc="04160013">
      <w:start w:val="1"/>
      <w:numFmt w:val="upperRoman"/>
      <w:lvlText w:val="%1."/>
      <w:lvlJc w:val="righ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50727DBD"/>
    <w:multiLevelType w:val="multilevel"/>
    <w:tmpl w:val="871821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51142040"/>
    <w:multiLevelType w:val="hybridMultilevel"/>
    <w:tmpl w:val="BA641866"/>
    <w:lvl w:ilvl="0" w:tplc="04160013">
      <w:start w:val="1"/>
      <w:numFmt w:val="upperRoman"/>
      <w:lvlText w:val="%1."/>
      <w:lvlJc w:val="righ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53D843E8"/>
    <w:multiLevelType w:val="hybridMultilevel"/>
    <w:tmpl w:val="BB98462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551432"/>
    <w:multiLevelType w:val="hybridMultilevel"/>
    <w:tmpl w:val="D7B4A088"/>
    <w:lvl w:ilvl="0" w:tplc="04160013">
      <w:start w:val="1"/>
      <w:numFmt w:val="upperRoman"/>
      <w:lvlText w:val="%1."/>
      <w:lvlJc w:val="right"/>
      <w:pPr>
        <w:ind w:left="2472" w:hanging="360"/>
      </w:pPr>
    </w:lvl>
    <w:lvl w:ilvl="1" w:tplc="04160019" w:tentative="1">
      <w:start w:val="1"/>
      <w:numFmt w:val="lowerLetter"/>
      <w:lvlText w:val="%2."/>
      <w:lvlJc w:val="left"/>
      <w:pPr>
        <w:ind w:left="3192" w:hanging="360"/>
      </w:pPr>
    </w:lvl>
    <w:lvl w:ilvl="2" w:tplc="0416001B" w:tentative="1">
      <w:start w:val="1"/>
      <w:numFmt w:val="lowerRoman"/>
      <w:lvlText w:val="%3."/>
      <w:lvlJc w:val="right"/>
      <w:pPr>
        <w:ind w:left="3912" w:hanging="180"/>
      </w:pPr>
    </w:lvl>
    <w:lvl w:ilvl="3" w:tplc="0416000F" w:tentative="1">
      <w:start w:val="1"/>
      <w:numFmt w:val="decimal"/>
      <w:lvlText w:val="%4."/>
      <w:lvlJc w:val="left"/>
      <w:pPr>
        <w:ind w:left="4632" w:hanging="360"/>
      </w:pPr>
    </w:lvl>
    <w:lvl w:ilvl="4" w:tplc="04160019" w:tentative="1">
      <w:start w:val="1"/>
      <w:numFmt w:val="lowerLetter"/>
      <w:lvlText w:val="%5."/>
      <w:lvlJc w:val="left"/>
      <w:pPr>
        <w:ind w:left="5352" w:hanging="360"/>
      </w:pPr>
    </w:lvl>
    <w:lvl w:ilvl="5" w:tplc="0416001B" w:tentative="1">
      <w:start w:val="1"/>
      <w:numFmt w:val="lowerRoman"/>
      <w:lvlText w:val="%6."/>
      <w:lvlJc w:val="right"/>
      <w:pPr>
        <w:ind w:left="6072" w:hanging="180"/>
      </w:pPr>
    </w:lvl>
    <w:lvl w:ilvl="6" w:tplc="0416000F" w:tentative="1">
      <w:start w:val="1"/>
      <w:numFmt w:val="decimal"/>
      <w:lvlText w:val="%7."/>
      <w:lvlJc w:val="left"/>
      <w:pPr>
        <w:ind w:left="6792" w:hanging="360"/>
      </w:pPr>
    </w:lvl>
    <w:lvl w:ilvl="7" w:tplc="04160019" w:tentative="1">
      <w:start w:val="1"/>
      <w:numFmt w:val="lowerLetter"/>
      <w:lvlText w:val="%8."/>
      <w:lvlJc w:val="left"/>
      <w:pPr>
        <w:ind w:left="7512" w:hanging="360"/>
      </w:pPr>
    </w:lvl>
    <w:lvl w:ilvl="8" w:tplc="0416001B" w:tentative="1">
      <w:start w:val="1"/>
      <w:numFmt w:val="lowerRoman"/>
      <w:lvlText w:val="%9."/>
      <w:lvlJc w:val="right"/>
      <w:pPr>
        <w:ind w:left="8232" w:hanging="180"/>
      </w:pPr>
    </w:lvl>
  </w:abstractNum>
  <w:abstractNum w:abstractNumId="11" w15:restartNumberingAfterBreak="0">
    <w:nsid w:val="61147ED9"/>
    <w:multiLevelType w:val="hybridMultilevel"/>
    <w:tmpl w:val="BF28D2E0"/>
    <w:lvl w:ilvl="0" w:tplc="04160013">
      <w:start w:val="1"/>
      <w:numFmt w:val="upperRoman"/>
      <w:lvlText w:val="%1."/>
      <w:lvlJc w:val="righ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629F3752"/>
    <w:multiLevelType w:val="hybridMultilevel"/>
    <w:tmpl w:val="183C31F0"/>
    <w:lvl w:ilvl="0" w:tplc="04160013">
      <w:start w:val="1"/>
      <w:numFmt w:val="upperRoman"/>
      <w:lvlText w:val="%1."/>
      <w:lvlJc w:val="right"/>
      <w:pPr>
        <w:ind w:left="2472" w:hanging="360"/>
      </w:pPr>
    </w:lvl>
    <w:lvl w:ilvl="1" w:tplc="04160019" w:tentative="1">
      <w:start w:val="1"/>
      <w:numFmt w:val="lowerLetter"/>
      <w:lvlText w:val="%2."/>
      <w:lvlJc w:val="left"/>
      <w:pPr>
        <w:ind w:left="3192" w:hanging="360"/>
      </w:pPr>
    </w:lvl>
    <w:lvl w:ilvl="2" w:tplc="0416001B" w:tentative="1">
      <w:start w:val="1"/>
      <w:numFmt w:val="lowerRoman"/>
      <w:lvlText w:val="%3."/>
      <w:lvlJc w:val="right"/>
      <w:pPr>
        <w:ind w:left="3912" w:hanging="180"/>
      </w:pPr>
    </w:lvl>
    <w:lvl w:ilvl="3" w:tplc="0416000F" w:tentative="1">
      <w:start w:val="1"/>
      <w:numFmt w:val="decimal"/>
      <w:lvlText w:val="%4."/>
      <w:lvlJc w:val="left"/>
      <w:pPr>
        <w:ind w:left="4632" w:hanging="360"/>
      </w:pPr>
    </w:lvl>
    <w:lvl w:ilvl="4" w:tplc="04160019" w:tentative="1">
      <w:start w:val="1"/>
      <w:numFmt w:val="lowerLetter"/>
      <w:lvlText w:val="%5."/>
      <w:lvlJc w:val="left"/>
      <w:pPr>
        <w:ind w:left="5352" w:hanging="360"/>
      </w:pPr>
    </w:lvl>
    <w:lvl w:ilvl="5" w:tplc="0416001B" w:tentative="1">
      <w:start w:val="1"/>
      <w:numFmt w:val="lowerRoman"/>
      <w:lvlText w:val="%6."/>
      <w:lvlJc w:val="right"/>
      <w:pPr>
        <w:ind w:left="6072" w:hanging="180"/>
      </w:pPr>
    </w:lvl>
    <w:lvl w:ilvl="6" w:tplc="0416000F" w:tentative="1">
      <w:start w:val="1"/>
      <w:numFmt w:val="decimal"/>
      <w:lvlText w:val="%7."/>
      <w:lvlJc w:val="left"/>
      <w:pPr>
        <w:ind w:left="6792" w:hanging="360"/>
      </w:pPr>
    </w:lvl>
    <w:lvl w:ilvl="7" w:tplc="04160019" w:tentative="1">
      <w:start w:val="1"/>
      <w:numFmt w:val="lowerLetter"/>
      <w:lvlText w:val="%8."/>
      <w:lvlJc w:val="left"/>
      <w:pPr>
        <w:ind w:left="7512" w:hanging="360"/>
      </w:pPr>
    </w:lvl>
    <w:lvl w:ilvl="8" w:tplc="0416001B" w:tentative="1">
      <w:start w:val="1"/>
      <w:numFmt w:val="lowerRoman"/>
      <w:lvlText w:val="%9."/>
      <w:lvlJc w:val="right"/>
      <w:pPr>
        <w:ind w:left="8232" w:hanging="180"/>
      </w:pPr>
    </w:lvl>
  </w:abstractNum>
  <w:abstractNum w:abstractNumId="13" w15:restartNumberingAfterBreak="0">
    <w:nsid w:val="6D45395F"/>
    <w:multiLevelType w:val="hybridMultilevel"/>
    <w:tmpl w:val="5E3ED0A4"/>
    <w:lvl w:ilvl="0" w:tplc="0416000F">
      <w:start w:val="1"/>
      <w:numFmt w:val="decimal"/>
      <w:lvlText w:val="%1."/>
      <w:lvlJc w:val="left"/>
      <w:pPr>
        <w:ind w:left="2520" w:hanging="360"/>
      </w:p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795D2622"/>
    <w:multiLevelType w:val="hybridMultilevel"/>
    <w:tmpl w:val="432EABE0"/>
    <w:lvl w:ilvl="0" w:tplc="04160013">
      <w:start w:val="1"/>
      <w:numFmt w:val="upperRoman"/>
      <w:lvlText w:val="%1."/>
      <w:lvlJc w:val="right"/>
      <w:pPr>
        <w:ind w:left="1752" w:hanging="360"/>
      </w:pPr>
    </w:lvl>
    <w:lvl w:ilvl="1" w:tplc="04160019" w:tentative="1">
      <w:start w:val="1"/>
      <w:numFmt w:val="lowerLetter"/>
      <w:lvlText w:val="%2."/>
      <w:lvlJc w:val="left"/>
      <w:pPr>
        <w:ind w:left="2472" w:hanging="360"/>
      </w:pPr>
    </w:lvl>
    <w:lvl w:ilvl="2" w:tplc="0416001B" w:tentative="1">
      <w:start w:val="1"/>
      <w:numFmt w:val="lowerRoman"/>
      <w:lvlText w:val="%3."/>
      <w:lvlJc w:val="right"/>
      <w:pPr>
        <w:ind w:left="3192" w:hanging="180"/>
      </w:pPr>
    </w:lvl>
    <w:lvl w:ilvl="3" w:tplc="0416000F" w:tentative="1">
      <w:start w:val="1"/>
      <w:numFmt w:val="decimal"/>
      <w:lvlText w:val="%4."/>
      <w:lvlJc w:val="left"/>
      <w:pPr>
        <w:ind w:left="3912" w:hanging="360"/>
      </w:pPr>
    </w:lvl>
    <w:lvl w:ilvl="4" w:tplc="04160019" w:tentative="1">
      <w:start w:val="1"/>
      <w:numFmt w:val="lowerLetter"/>
      <w:lvlText w:val="%5."/>
      <w:lvlJc w:val="left"/>
      <w:pPr>
        <w:ind w:left="4632" w:hanging="360"/>
      </w:pPr>
    </w:lvl>
    <w:lvl w:ilvl="5" w:tplc="0416001B" w:tentative="1">
      <w:start w:val="1"/>
      <w:numFmt w:val="lowerRoman"/>
      <w:lvlText w:val="%6."/>
      <w:lvlJc w:val="right"/>
      <w:pPr>
        <w:ind w:left="5352" w:hanging="180"/>
      </w:pPr>
    </w:lvl>
    <w:lvl w:ilvl="6" w:tplc="0416000F" w:tentative="1">
      <w:start w:val="1"/>
      <w:numFmt w:val="decimal"/>
      <w:lvlText w:val="%7."/>
      <w:lvlJc w:val="left"/>
      <w:pPr>
        <w:ind w:left="6072" w:hanging="360"/>
      </w:pPr>
    </w:lvl>
    <w:lvl w:ilvl="7" w:tplc="04160019" w:tentative="1">
      <w:start w:val="1"/>
      <w:numFmt w:val="lowerLetter"/>
      <w:lvlText w:val="%8."/>
      <w:lvlJc w:val="left"/>
      <w:pPr>
        <w:ind w:left="6792" w:hanging="360"/>
      </w:pPr>
    </w:lvl>
    <w:lvl w:ilvl="8" w:tplc="0416001B" w:tentative="1">
      <w:start w:val="1"/>
      <w:numFmt w:val="lowerRoman"/>
      <w:lvlText w:val="%9."/>
      <w:lvlJc w:val="right"/>
      <w:pPr>
        <w:ind w:left="7512" w:hanging="180"/>
      </w:pPr>
    </w:lvl>
  </w:abstractNum>
  <w:num w:numId="1" w16cid:durableId="1180897510">
    <w:abstractNumId w:val="0"/>
  </w:num>
  <w:num w:numId="2" w16cid:durableId="1365251735">
    <w:abstractNumId w:val="7"/>
  </w:num>
  <w:num w:numId="3" w16cid:durableId="1752000608">
    <w:abstractNumId w:val="11"/>
  </w:num>
  <w:num w:numId="4" w16cid:durableId="1314680684">
    <w:abstractNumId w:val="8"/>
  </w:num>
  <w:num w:numId="5" w16cid:durableId="1801798947">
    <w:abstractNumId w:val="13"/>
  </w:num>
  <w:num w:numId="6" w16cid:durableId="38090211">
    <w:abstractNumId w:val="1"/>
  </w:num>
  <w:num w:numId="7" w16cid:durableId="1393692865">
    <w:abstractNumId w:val="6"/>
  </w:num>
  <w:num w:numId="8" w16cid:durableId="361130335">
    <w:abstractNumId w:val="2"/>
  </w:num>
  <w:num w:numId="9" w16cid:durableId="1994289457">
    <w:abstractNumId w:val="9"/>
  </w:num>
  <w:num w:numId="10" w16cid:durableId="1285115005">
    <w:abstractNumId w:val="14"/>
  </w:num>
  <w:num w:numId="11" w16cid:durableId="558367720">
    <w:abstractNumId w:val="10"/>
  </w:num>
  <w:num w:numId="12" w16cid:durableId="491337322">
    <w:abstractNumId w:val="4"/>
  </w:num>
  <w:num w:numId="13" w16cid:durableId="1752698172">
    <w:abstractNumId w:val="3"/>
  </w:num>
  <w:num w:numId="14" w16cid:durableId="1871870121">
    <w:abstractNumId w:val="12"/>
  </w:num>
  <w:num w:numId="15" w16cid:durableId="9996944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defaultTabStop w:val="708"/>
  <w:hyphenationZone w:val="425"/>
  <w:drawingGridHorizontalSpacing w:val="140"/>
  <w:drawingGridVerticalSpacing w:val="381"/>
  <w:displayHorizont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397"/>
    <w:rsid w:val="00060C80"/>
    <w:rsid w:val="000717C4"/>
    <w:rsid w:val="00102DE3"/>
    <w:rsid w:val="0015254E"/>
    <w:rsid w:val="001936F1"/>
    <w:rsid w:val="001C758E"/>
    <w:rsid w:val="001E65E3"/>
    <w:rsid w:val="00206BD0"/>
    <w:rsid w:val="002422C0"/>
    <w:rsid w:val="00253439"/>
    <w:rsid w:val="00257438"/>
    <w:rsid w:val="00284CCA"/>
    <w:rsid w:val="002A1912"/>
    <w:rsid w:val="002B5ED1"/>
    <w:rsid w:val="00300B93"/>
    <w:rsid w:val="00311CC8"/>
    <w:rsid w:val="00344C25"/>
    <w:rsid w:val="003B29B5"/>
    <w:rsid w:val="003C0BF6"/>
    <w:rsid w:val="003C3FF5"/>
    <w:rsid w:val="003E50AE"/>
    <w:rsid w:val="00416312"/>
    <w:rsid w:val="004801D5"/>
    <w:rsid w:val="004E1EBB"/>
    <w:rsid w:val="004F7C05"/>
    <w:rsid w:val="005248B3"/>
    <w:rsid w:val="00540DE4"/>
    <w:rsid w:val="005957D3"/>
    <w:rsid w:val="005B4B6B"/>
    <w:rsid w:val="00620438"/>
    <w:rsid w:val="00630E09"/>
    <w:rsid w:val="00661EF6"/>
    <w:rsid w:val="00663360"/>
    <w:rsid w:val="0069613F"/>
    <w:rsid w:val="006C66C9"/>
    <w:rsid w:val="007405EC"/>
    <w:rsid w:val="00745BE5"/>
    <w:rsid w:val="00750E90"/>
    <w:rsid w:val="0075432E"/>
    <w:rsid w:val="007A6FE9"/>
    <w:rsid w:val="007B4DF1"/>
    <w:rsid w:val="007C782A"/>
    <w:rsid w:val="007E7102"/>
    <w:rsid w:val="00806DA9"/>
    <w:rsid w:val="00853E50"/>
    <w:rsid w:val="008B68B8"/>
    <w:rsid w:val="008C0162"/>
    <w:rsid w:val="008C101E"/>
    <w:rsid w:val="008C389F"/>
    <w:rsid w:val="008F2696"/>
    <w:rsid w:val="00901D94"/>
    <w:rsid w:val="009B2809"/>
    <w:rsid w:val="009F2F88"/>
    <w:rsid w:val="00A05427"/>
    <w:rsid w:val="00A13A47"/>
    <w:rsid w:val="00A2079D"/>
    <w:rsid w:val="00A263A6"/>
    <w:rsid w:val="00A3327D"/>
    <w:rsid w:val="00A4174E"/>
    <w:rsid w:val="00A77070"/>
    <w:rsid w:val="00AB4A6A"/>
    <w:rsid w:val="00B00A20"/>
    <w:rsid w:val="00B1658C"/>
    <w:rsid w:val="00B36DBF"/>
    <w:rsid w:val="00B37F71"/>
    <w:rsid w:val="00B57D9E"/>
    <w:rsid w:val="00B74ECB"/>
    <w:rsid w:val="00B90CDA"/>
    <w:rsid w:val="00BC18DF"/>
    <w:rsid w:val="00BE08CD"/>
    <w:rsid w:val="00BF4957"/>
    <w:rsid w:val="00C02A74"/>
    <w:rsid w:val="00C64347"/>
    <w:rsid w:val="00C7748E"/>
    <w:rsid w:val="00CE115F"/>
    <w:rsid w:val="00D00084"/>
    <w:rsid w:val="00D31A81"/>
    <w:rsid w:val="00D406D2"/>
    <w:rsid w:val="00D53444"/>
    <w:rsid w:val="00DB257E"/>
    <w:rsid w:val="00DC3861"/>
    <w:rsid w:val="00E02AF9"/>
    <w:rsid w:val="00E17085"/>
    <w:rsid w:val="00E237CF"/>
    <w:rsid w:val="00F02750"/>
    <w:rsid w:val="00F029DC"/>
    <w:rsid w:val="00F152B3"/>
    <w:rsid w:val="00F35F4E"/>
    <w:rsid w:val="00F51397"/>
    <w:rsid w:val="00F91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AE0B27"/>
  <w15:chartTrackingRefBased/>
  <w15:docId w15:val="{87F95AB3-0962-4427-9FE0-F11DEA117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1397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B4DF1"/>
    <w:pPr>
      <w:tabs>
        <w:tab w:val="center" w:pos="4252"/>
        <w:tab w:val="right" w:pos="8504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CabealhoChar">
    <w:name w:val="Cabeçalho Char"/>
    <w:basedOn w:val="Fontepargpadro"/>
    <w:link w:val="Cabealho"/>
    <w:uiPriority w:val="99"/>
    <w:rsid w:val="007B4DF1"/>
  </w:style>
  <w:style w:type="paragraph" w:styleId="Rodap">
    <w:name w:val="footer"/>
    <w:basedOn w:val="Normal"/>
    <w:link w:val="RodapChar"/>
    <w:uiPriority w:val="99"/>
    <w:unhideWhenUsed/>
    <w:rsid w:val="007B4DF1"/>
    <w:pPr>
      <w:tabs>
        <w:tab w:val="center" w:pos="4252"/>
        <w:tab w:val="right" w:pos="8504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RodapChar">
    <w:name w:val="Rodapé Char"/>
    <w:basedOn w:val="Fontepargpadro"/>
    <w:link w:val="Rodap"/>
    <w:uiPriority w:val="99"/>
    <w:rsid w:val="007B4DF1"/>
  </w:style>
  <w:style w:type="paragraph" w:customStyle="1" w:styleId="cvgsua">
    <w:name w:val="cvgsua"/>
    <w:basedOn w:val="Normal"/>
    <w:rsid w:val="007B4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customStyle="1" w:styleId="oypena">
    <w:name w:val="oypena"/>
    <w:basedOn w:val="Fontepargpadro"/>
    <w:rsid w:val="007B4DF1"/>
  </w:style>
  <w:style w:type="table" w:styleId="Tabelacomgrade">
    <w:name w:val="Table Grid"/>
    <w:basedOn w:val="Tabelanormal"/>
    <w:uiPriority w:val="39"/>
    <w:rsid w:val="001936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4174E"/>
    <w:pPr>
      <w:spacing w:line="259" w:lineRule="auto"/>
      <w:ind w:left="720"/>
      <w:contextualSpacing/>
    </w:pPr>
    <w:rPr>
      <w:kern w:val="0"/>
      <w:sz w:val="22"/>
      <w:szCs w:val="22"/>
      <w14:ligatures w14:val="none"/>
    </w:rPr>
  </w:style>
  <w:style w:type="character" w:styleId="Forte">
    <w:name w:val="Strong"/>
    <w:basedOn w:val="Fontepargpadro"/>
    <w:uiPriority w:val="22"/>
    <w:qFormat/>
    <w:rsid w:val="00DC386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23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93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92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20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09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456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903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788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662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043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066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787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290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009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22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39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09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949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476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995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344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3098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984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61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10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64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839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706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581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0246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10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16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590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08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842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s://www.chapadagaucha.mg.leg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nicius%20borges\OneDrive\Documentos\Modelos%20Personalizados%20do%20Office\novo%20papel%20timbrado%5b1%5d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2A78F3-B6EB-4A44-AB9B-3008CA2F5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papel timbrado[1]</Template>
  <TotalTime>22</TotalTime>
  <Pages>1</Pages>
  <Words>247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vinicius borges</dc:creator>
  <cp:keywords/>
  <dc:description/>
  <cp:lastModifiedBy>vinicius borges</cp:lastModifiedBy>
  <cp:revision>2</cp:revision>
  <cp:lastPrinted>2026-01-12T12:04:00Z</cp:lastPrinted>
  <dcterms:created xsi:type="dcterms:W3CDTF">2026-04-28T11:35:00Z</dcterms:created>
  <dcterms:modified xsi:type="dcterms:W3CDTF">2026-04-28T11:35:00Z</dcterms:modified>
</cp:coreProperties>
</file>